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292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99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99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24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sectPr w:rsidR="002D547A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A5F52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E4178-C0AB-4E17-97C8-AE33F12A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2024-11-20T08:51:00Z</dcterms:created>
  <dcterms:modified xsi:type="dcterms:W3CDTF">2024-11-20T08:51:00Z</dcterms:modified>
</cp:coreProperties>
</file>